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98" w:rsidRDefault="005B1098"/>
    <w:p w:rsidR="005B1098" w:rsidRDefault="005B1098">
      <w:pPr>
        <w:rPr>
          <w:rFonts w:ascii="Calibri" w:hAnsi="Calibri" w:cs="Calibri"/>
          <w:lang w:val="en-GB"/>
        </w:rPr>
      </w:pPr>
      <w:r w:rsidRPr="00F15611">
        <w:rPr>
          <w:rFonts w:ascii="Calibri" w:hAnsi="Calibri" w:cs="Calibri"/>
          <w:lang w:val="en-GB"/>
        </w:rPr>
        <w:t xml:space="preserve">The following table contains a few values that can be edited by the PHPWord_Template class. </w:t>
      </w:r>
      <w:r>
        <w:rPr>
          <w:rFonts w:ascii="Calibri" w:hAnsi="Calibri" w:cs="Calibri"/>
          <w:lang w:val="en-GB"/>
        </w:rPr>
        <w:t>You just can edit single-line of text elements. The format and the rest of the document stay untouched.</w:t>
      </w:r>
    </w:p>
    <w:p w:rsidR="005B1098" w:rsidRDefault="005B1098">
      <w:pPr>
        <w:rPr>
          <w:rFonts w:ascii="Calibri" w:hAnsi="Calibri" w:cs="Calibri"/>
          <w:lang w:val="en-GB"/>
        </w:rPr>
      </w:pPr>
    </w:p>
    <w:p w:rsidR="005B1098" w:rsidRPr="00916017" w:rsidRDefault="005B1098">
      <w:pPr>
        <w:rPr>
          <w:rFonts w:ascii="Calibri" w:hAnsi="Calibri" w:cs="Calibri"/>
          <w:b/>
          <w:bCs/>
          <w:lang w:val="en-GB"/>
        </w:rPr>
      </w:pPr>
      <w:r w:rsidRPr="00916017">
        <w:rPr>
          <w:rFonts w:ascii="Calibri" w:hAnsi="Calibri" w:cs="Calibri"/>
          <w:b/>
          <w:bCs/>
          <w:lang w:val="en-GB"/>
        </w:rPr>
        <w:t>You just have to use the PHPWord search pattern like ${myReplacedValue}.</w:t>
      </w:r>
    </w:p>
    <w:p w:rsidR="005B1098" w:rsidRPr="00F15611" w:rsidRDefault="005B1098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/>
      </w:tblPr>
      <w:tblGrid>
        <w:gridCol w:w="648"/>
        <w:gridCol w:w="2700"/>
        <w:gridCol w:w="5760"/>
      </w:tblGrid>
      <w:tr w:rsidR="005B1098">
        <w:tc>
          <w:tcPr>
            <w:tcW w:w="648" w:type="dxa"/>
            <w:vMerge w:val="restart"/>
            <w:tcBorders>
              <w:top w:val="single" w:sz="12" w:space="0" w:color="808080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1</w:t>
            </w:r>
          </w:p>
        </w:tc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Sun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2: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Mercury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3: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Venus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4: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Earth</w:t>
            </w:r>
          </w:p>
        </w:tc>
      </w:tr>
      <w:tr w:rsidR="005B1098">
        <w:trPr>
          <w:trHeight w:val="242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5: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Mars</w:t>
            </w:r>
          </w:p>
        </w:tc>
      </w:tr>
      <w:tr w:rsidR="005B1098">
        <w:tc>
          <w:tcPr>
            <w:tcW w:w="648" w:type="dxa"/>
            <w:vMerge w:val="restart"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2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6: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Jupiter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7: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Saturn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8: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Uranus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9: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Neptun</w:t>
            </w:r>
          </w:p>
        </w:tc>
      </w:tr>
      <w:tr w:rsidR="005B1098">
        <w:trPr>
          <w:trHeight w:val="238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10: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Pluto</w:t>
            </w:r>
          </w:p>
        </w:tc>
      </w:tr>
    </w:tbl>
    <w:p w:rsidR="005B1098" w:rsidRDefault="005B1098"/>
    <w:p w:rsidR="005B1098" w:rsidRPr="00CC7CB1" w:rsidRDefault="005B1098">
      <w:pPr>
        <w:rPr>
          <w:lang w:val="en-GB"/>
        </w:rPr>
      </w:pPr>
      <w:r w:rsidRPr="00CC7CB1">
        <w:rPr>
          <w:lang w:val="en-GB"/>
        </w:rPr>
        <w:t xml:space="preserve">Today is </w:t>
      </w:r>
      <w:r w:rsidRPr="00692873">
        <w:rPr>
          <w:b/>
          <w:bCs/>
          <w:color w:val="FF9900"/>
          <w:lang w:val="en-GB"/>
        </w:rPr>
        <w:t>Saturday</w:t>
      </w:r>
      <w:r w:rsidRPr="00CC7CB1">
        <w:rPr>
          <w:lang w:val="en-GB"/>
        </w:rPr>
        <w:t xml:space="preserve"> and it is </w:t>
      </w:r>
      <w:r w:rsidRPr="00692873">
        <w:rPr>
          <w:highlight w:val="yellow"/>
          <w:u w:val="single"/>
          <w:lang w:val="en-GB"/>
        </w:rPr>
        <w:t>12:10</w:t>
      </w:r>
      <w:r w:rsidRPr="00692873">
        <w:rPr>
          <w:highlight w:val="yellow"/>
          <w:lang w:val="en-GB"/>
        </w:rPr>
        <w:t>. Thanks for reading</w:t>
      </w:r>
      <w:r>
        <w:rPr>
          <w:lang w:val="en-GB"/>
        </w:rPr>
        <w:t>.</w:t>
      </w:r>
    </w:p>
    <w:sectPr w:rsidR="005B1098" w:rsidRPr="00CC7CB1" w:rsidSect="000F00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98" w:rsidRDefault="005B1098">
      <w:r>
        <w:separator/>
      </w:r>
    </w:p>
  </w:endnote>
  <w:endnote w:type="continuationSeparator" w:id="0">
    <w:p w:rsidR="005B1098" w:rsidRDefault="005B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337264" w:rsidRDefault="005B1098" w:rsidP="00F15611">
    <w:pPr>
      <w:pStyle w:val="Footer"/>
      <w:jc w:val="cen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98" w:rsidRDefault="005B1098">
      <w:r>
        <w:separator/>
      </w:r>
    </w:p>
  </w:footnote>
  <w:footnote w:type="continuationSeparator" w:id="0">
    <w:p w:rsidR="005B1098" w:rsidRDefault="005B1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F15611" w:rsidRDefault="005B1098" w:rsidP="00F15611">
    <w:pPr>
      <w:pStyle w:val="Header"/>
      <w:rPr>
        <w:rFonts w:ascii="Calibri" w:hAnsi="Calibri" w:cs="Calibri"/>
      </w:rPr>
    </w:pPr>
    <w:r w:rsidRPr="00F15611">
      <w:rPr>
        <w:rFonts w:ascii="Calibri" w:hAnsi="Calibri" w:cs="Calibri"/>
      </w:rPr>
      <w:t>PHPWord Template Example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59"/>
    <w:rsid w:val="00023771"/>
    <w:rsid w:val="00047624"/>
    <w:rsid w:val="000F0059"/>
    <w:rsid w:val="001E0800"/>
    <w:rsid w:val="0022053D"/>
    <w:rsid w:val="00337264"/>
    <w:rsid w:val="003C4F9F"/>
    <w:rsid w:val="004530E6"/>
    <w:rsid w:val="004C52CF"/>
    <w:rsid w:val="00557F51"/>
    <w:rsid w:val="00580929"/>
    <w:rsid w:val="005B1098"/>
    <w:rsid w:val="00692873"/>
    <w:rsid w:val="00892793"/>
    <w:rsid w:val="008A3BE8"/>
    <w:rsid w:val="00916017"/>
    <w:rsid w:val="00A47700"/>
    <w:rsid w:val="00B0128B"/>
    <w:rsid w:val="00B74739"/>
    <w:rsid w:val="00B9495C"/>
    <w:rsid w:val="00CB2ADB"/>
    <w:rsid w:val="00CC7CB1"/>
    <w:rsid w:val="00CE01AB"/>
    <w:rsid w:val="00CE0864"/>
    <w:rsid w:val="00CE3D5D"/>
    <w:rsid w:val="00F15611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RVA</cp:lastModifiedBy>
  <cp:revision>9</cp:revision>
  <dcterms:created xsi:type="dcterms:W3CDTF">2010-07-24T12:02:00Z</dcterms:created>
  <dcterms:modified xsi:type="dcterms:W3CDTF">2010-07-24T12:40:00Z</dcterms:modified>
</cp:coreProperties>
</file>